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D59" w:rsidRDefault="00F25834">
      <w:pPr>
        <w:pStyle w:val="Nome"/>
      </w:pPr>
      <w:bookmarkStart w:id="0" w:name="_GoBack"/>
      <w:bookmarkEnd w:id="0"/>
      <w:r>
        <w:t>Marcela Luana de Souza Fazoli</w:t>
      </w:r>
    </w:p>
    <w:p w:rsidR="00F25834" w:rsidRDefault="004C3E18">
      <w:pPr>
        <w:pStyle w:val="Nome"/>
        <w:rPr>
          <w:b w:val="0"/>
          <w:i/>
        </w:rPr>
      </w:pPr>
      <w:r>
        <w:t xml:space="preserve">    </w:t>
      </w:r>
      <w:r>
        <w:rPr>
          <w:b w:val="0"/>
          <w:i/>
        </w:rPr>
        <w:t>Solteira</w:t>
      </w:r>
      <w:r>
        <w:rPr>
          <w:i/>
        </w:rPr>
        <w:t>,</w:t>
      </w:r>
      <w:r>
        <w:rPr>
          <w:b w:val="0"/>
          <w:i/>
        </w:rPr>
        <w:t xml:space="preserve">17 anos </w:t>
      </w:r>
    </w:p>
    <w:p w:rsidR="004C3E18" w:rsidRDefault="0043793A">
      <w:pPr>
        <w:pStyle w:val="Nome"/>
        <w:rPr>
          <w:b w:val="0"/>
          <w:i/>
        </w:rPr>
      </w:pPr>
      <w:r>
        <w:rPr>
          <w:b w:val="0"/>
          <w:i/>
        </w:rPr>
        <w:t>Rua das Margaridas, 196 Jd. são José</w:t>
      </w:r>
    </w:p>
    <w:p w:rsidR="0043793A" w:rsidRDefault="00ED569F">
      <w:pPr>
        <w:pStyle w:val="Nome"/>
        <w:rPr>
          <w:b w:val="0"/>
          <w:i/>
        </w:rPr>
      </w:pPr>
      <w:r>
        <w:rPr>
          <w:b w:val="0"/>
          <w:i/>
        </w:rPr>
        <w:t xml:space="preserve">   CEP: 15100-000- Guapiaçu/SP</w:t>
      </w:r>
    </w:p>
    <w:p w:rsidR="00D46D54" w:rsidRDefault="00D46D54">
      <w:pPr>
        <w:pStyle w:val="Nome"/>
        <w:rPr>
          <w:b w:val="0"/>
          <w:i/>
        </w:rPr>
      </w:pPr>
      <w:r>
        <w:rPr>
          <w:b w:val="0"/>
          <w:i/>
        </w:rPr>
        <w:t xml:space="preserve">       </w:t>
      </w:r>
      <w:r w:rsidR="0062067D">
        <w:rPr>
          <w:b w:val="0"/>
          <w:i/>
        </w:rPr>
        <w:t xml:space="preserve">    </w:t>
      </w:r>
      <w:r>
        <w:rPr>
          <w:b w:val="0"/>
          <w:i/>
        </w:rPr>
        <w:t xml:space="preserve">  (17)</w:t>
      </w:r>
      <w:r w:rsidR="0062067D">
        <w:rPr>
          <w:b w:val="0"/>
          <w:i/>
        </w:rPr>
        <w:t>997890237</w:t>
      </w:r>
    </w:p>
    <w:p w:rsidR="0062067D" w:rsidRPr="0062067D" w:rsidRDefault="000D024A">
      <w:pPr>
        <w:pStyle w:val="Nome"/>
        <w:rPr>
          <w:b w:val="0"/>
          <w:i/>
          <w:u w:val="single"/>
        </w:rPr>
      </w:pPr>
      <w:r>
        <w:rPr>
          <w:b w:val="0"/>
          <w:i/>
          <w:u w:val="single"/>
        </w:rPr>
        <w:t>M</w:t>
      </w:r>
      <w:r w:rsidR="0062067D">
        <w:rPr>
          <w:b w:val="0"/>
          <w:i/>
          <w:u w:val="single"/>
        </w:rPr>
        <w:t>arcelaluana93@gmail.com</w:t>
      </w:r>
    </w:p>
    <w:p w:rsidR="00F11D59" w:rsidRDefault="00F11D59">
      <w:pPr>
        <w:pStyle w:val="InformaesdeContato"/>
      </w:pPr>
    </w:p>
    <w:p w:rsidR="00F11D59" w:rsidRPr="00F47F5E" w:rsidRDefault="000D024A">
      <w:pPr>
        <w:pStyle w:val="Ttulo1"/>
        <w:rPr>
          <w:sz w:val="40"/>
          <w:szCs w:val="40"/>
        </w:rPr>
      </w:pPr>
      <w:r w:rsidRPr="00F47F5E">
        <w:rPr>
          <w:sz w:val="40"/>
          <w:szCs w:val="40"/>
        </w:rPr>
        <w:t>Objetivo</w:t>
      </w:r>
      <w:r w:rsidR="004373C7" w:rsidRPr="00F47F5E">
        <w:rPr>
          <w:sz w:val="40"/>
          <w:szCs w:val="40"/>
          <w:lang w:bidi="pt-BR"/>
        </w:rPr>
        <w:t xml:space="preserve"> </w:t>
      </w:r>
    </w:p>
    <w:p w:rsidR="00F11D59" w:rsidRDefault="009178D9">
      <w:pPr>
        <w:spacing w:after="180"/>
        <w:rPr>
          <w:sz w:val="40"/>
          <w:szCs w:val="40"/>
        </w:rPr>
      </w:pPr>
      <w:r w:rsidRPr="00F47F5E">
        <w:rPr>
          <w:sz w:val="40"/>
          <w:szCs w:val="40"/>
        </w:rPr>
        <w:t>Auxiliar administrativo</w:t>
      </w:r>
    </w:p>
    <w:p w:rsidR="00331B1A" w:rsidRPr="00331B1A" w:rsidRDefault="00331B1A">
      <w:pPr>
        <w:spacing w:after="180"/>
        <w:rPr>
          <w:b/>
          <w:sz w:val="40"/>
          <w:szCs w:val="40"/>
        </w:rPr>
      </w:pPr>
      <w:r>
        <w:rPr>
          <w:b/>
          <w:sz w:val="40"/>
          <w:szCs w:val="40"/>
        </w:rPr>
        <w:t>Escolaridade</w:t>
      </w:r>
    </w:p>
    <w:p w:rsidR="009178D9" w:rsidRPr="00F47F5E" w:rsidRDefault="00721F93" w:rsidP="009178D9">
      <w:pPr>
        <w:rPr>
          <w:sz w:val="40"/>
          <w:szCs w:val="40"/>
        </w:rPr>
      </w:pPr>
      <w:r w:rsidRPr="00F47F5E">
        <w:rPr>
          <w:sz w:val="40"/>
          <w:szCs w:val="40"/>
        </w:rPr>
        <w:t>E.E. Prof.</w:t>
      </w:r>
      <w:r w:rsidR="009178D9" w:rsidRPr="00F47F5E">
        <w:rPr>
          <w:sz w:val="40"/>
          <w:szCs w:val="40"/>
        </w:rPr>
        <w:t xml:space="preserve"> </w:t>
      </w:r>
      <w:r w:rsidR="00EA71B7" w:rsidRPr="00F47F5E">
        <w:rPr>
          <w:sz w:val="40"/>
          <w:szCs w:val="40"/>
        </w:rPr>
        <w:t>Carlos Castilho</w:t>
      </w:r>
    </w:p>
    <w:p w:rsidR="00EA71B7" w:rsidRPr="00F47F5E" w:rsidRDefault="00EA71B7" w:rsidP="009178D9">
      <w:pPr>
        <w:rPr>
          <w:sz w:val="40"/>
          <w:szCs w:val="40"/>
        </w:rPr>
      </w:pPr>
      <w:r w:rsidRPr="00F47F5E">
        <w:rPr>
          <w:sz w:val="40"/>
          <w:szCs w:val="40"/>
        </w:rPr>
        <w:t xml:space="preserve">Ensino médio – 3°ano ( cursando) </w:t>
      </w:r>
    </w:p>
    <w:p w:rsidR="00EA71B7" w:rsidRPr="00F47F5E" w:rsidRDefault="00EA71B7" w:rsidP="009178D9">
      <w:pPr>
        <w:rPr>
          <w:sz w:val="40"/>
          <w:szCs w:val="40"/>
        </w:rPr>
      </w:pPr>
      <w:r w:rsidRPr="00F47F5E">
        <w:rPr>
          <w:sz w:val="40"/>
          <w:szCs w:val="40"/>
        </w:rPr>
        <w:t>Conclusão : Dez/2018</w:t>
      </w:r>
    </w:p>
    <w:p w:rsidR="00F11D59" w:rsidRPr="00F47F5E" w:rsidRDefault="0014416A" w:rsidP="00D36F34">
      <w:pPr>
        <w:pStyle w:val="Ttulo1"/>
        <w:rPr>
          <w:sz w:val="40"/>
          <w:szCs w:val="40"/>
        </w:rPr>
      </w:pPr>
      <w:r w:rsidRPr="00F47F5E">
        <w:rPr>
          <w:sz w:val="40"/>
          <w:szCs w:val="40"/>
        </w:rPr>
        <w:t xml:space="preserve"> Experiência Profissional</w:t>
      </w:r>
    </w:p>
    <w:p w:rsidR="00F11D59" w:rsidRPr="00F47F5E" w:rsidRDefault="0014416A">
      <w:pPr>
        <w:pStyle w:val="Ttulo3"/>
        <w:rPr>
          <w:sz w:val="40"/>
          <w:szCs w:val="40"/>
        </w:rPr>
      </w:pPr>
      <w:r w:rsidRPr="00F47F5E">
        <w:rPr>
          <w:sz w:val="40"/>
          <w:szCs w:val="40"/>
        </w:rPr>
        <w:t>• Auxiliar de Pet Shop – 01/2017</w:t>
      </w:r>
      <w:r w:rsidR="006D2BA6" w:rsidRPr="00F47F5E">
        <w:rPr>
          <w:sz w:val="40"/>
          <w:szCs w:val="40"/>
        </w:rPr>
        <w:t xml:space="preserve"> á 01/2018</w:t>
      </w:r>
    </w:p>
    <w:p w:rsidR="00735277" w:rsidRPr="00F47F5E" w:rsidRDefault="006D2BA6" w:rsidP="00D36F34">
      <w:pPr>
        <w:rPr>
          <w:sz w:val="40"/>
          <w:szCs w:val="40"/>
        </w:rPr>
      </w:pPr>
      <w:r w:rsidRPr="00F47F5E">
        <w:rPr>
          <w:sz w:val="40"/>
          <w:szCs w:val="40"/>
        </w:rPr>
        <w:t xml:space="preserve">Recepção e atendimento aos clientes, </w:t>
      </w:r>
      <w:r w:rsidR="00735277" w:rsidRPr="00F47F5E">
        <w:rPr>
          <w:sz w:val="40"/>
          <w:szCs w:val="40"/>
        </w:rPr>
        <w:t xml:space="preserve">auxílio no banho e tosa </w:t>
      </w:r>
    </w:p>
    <w:p w:rsidR="00D36F34" w:rsidRPr="00F47F5E" w:rsidRDefault="00D36F34" w:rsidP="00D36F34">
      <w:pPr>
        <w:rPr>
          <w:sz w:val="40"/>
          <w:szCs w:val="40"/>
        </w:rPr>
      </w:pPr>
    </w:p>
    <w:p w:rsidR="00F11D59" w:rsidRPr="00F47F5E" w:rsidRDefault="00D36F34" w:rsidP="00792C41">
      <w:pPr>
        <w:rPr>
          <w:b/>
          <w:sz w:val="40"/>
          <w:szCs w:val="40"/>
        </w:rPr>
      </w:pPr>
      <w:r w:rsidRPr="00F47F5E">
        <w:rPr>
          <w:b/>
          <w:sz w:val="40"/>
          <w:szCs w:val="40"/>
        </w:rPr>
        <w:t xml:space="preserve">Cursos Extracurriculares </w:t>
      </w:r>
    </w:p>
    <w:p w:rsidR="00792C41" w:rsidRPr="00F47F5E" w:rsidRDefault="00792C41" w:rsidP="00792C41">
      <w:pPr>
        <w:rPr>
          <w:i/>
          <w:sz w:val="40"/>
          <w:szCs w:val="40"/>
        </w:rPr>
      </w:pPr>
      <w:r w:rsidRPr="00F47F5E">
        <w:rPr>
          <w:i/>
          <w:sz w:val="40"/>
          <w:szCs w:val="40"/>
        </w:rPr>
        <w:t xml:space="preserve">Informática- Pacote Office ( básica ) </w:t>
      </w:r>
    </w:p>
    <w:p w:rsidR="00792C41" w:rsidRPr="00F47F5E" w:rsidRDefault="00AA6562" w:rsidP="00E6163D">
      <w:pPr>
        <w:rPr>
          <w:i/>
          <w:sz w:val="40"/>
          <w:szCs w:val="40"/>
        </w:rPr>
      </w:pPr>
      <w:r w:rsidRPr="00F47F5E">
        <w:rPr>
          <w:i/>
          <w:sz w:val="40"/>
          <w:szCs w:val="40"/>
        </w:rPr>
        <w:t>Departamento Pessoal ( cursando )</w:t>
      </w:r>
    </w:p>
    <w:p w:rsidR="00F11D59" w:rsidRPr="00F47F5E" w:rsidRDefault="00F11D59">
      <w:pPr>
        <w:rPr>
          <w:sz w:val="40"/>
          <w:szCs w:val="40"/>
        </w:rPr>
      </w:pPr>
    </w:p>
    <w:sectPr w:rsidR="00F11D59" w:rsidRPr="00F47F5E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EB4" w:rsidRDefault="003F2EB4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3F2EB4" w:rsidRDefault="003F2EB4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EB4" w:rsidRDefault="003F2EB4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3F2EB4" w:rsidRDefault="003F2EB4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A8CD231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2A3C926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C4332F"/>
    <w:multiLevelType w:val="hybridMultilevel"/>
    <w:tmpl w:val="C4AEF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7D"/>
    <w:rsid w:val="00034C0D"/>
    <w:rsid w:val="000D024A"/>
    <w:rsid w:val="000D5F5F"/>
    <w:rsid w:val="0014416A"/>
    <w:rsid w:val="002317C4"/>
    <w:rsid w:val="00331B1A"/>
    <w:rsid w:val="003F2EB4"/>
    <w:rsid w:val="004373C7"/>
    <w:rsid w:val="0043793A"/>
    <w:rsid w:val="0047737D"/>
    <w:rsid w:val="004C3E18"/>
    <w:rsid w:val="0062067D"/>
    <w:rsid w:val="006D2BA6"/>
    <w:rsid w:val="006F137B"/>
    <w:rsid w:val="00710910"/>
    <w:rsid w:val="00721F93"/>
    <w:rsid w:val="00735277"/>
    <w:rsid w:val="00792C41"/>
    <w:rsid w:val="009178D9"/>
    <w:rsid w:val="00961A1F"/>
    <w:rsid w:val="00AA6562"/>
    <w:rsid w:val="00D36F34"/>
    <w:rsid w:val="00D46D54"/>
    <w:rsid w:val="00E40E39"/>
    <w:rsid w:val="00E6163D"/>
    <w:rsid w:val="00EA71B7"/>
    <w:rsid w:val="00ED569F"/>
    <w:rsid w:val="00F11D59"/>
    <w:rsid w:val="00F25834"/>
    <w:rsid w:val="00F4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E83F0C-4983-3648-8142-AD7CA37D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BFCBF0F-244B-F644-890C-74F3978DBEDC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%7bDBFCBF0F-244B-F644-890C-74F3978DBEDC%7dtf50002038.dotx</Template>
  <TotalTime>1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marcelaluana93@gmail.com</cp:lastModifiedBy>
  <cp:revision>2</cp:revision>
  <dcterms:created xsi:type="dcterms:W3CDTF">2018-10-26T22:27:00Z</dcterms:created>
  <dcterms:modified xsi:type="dcterms:W3CDTF">2018-10-26T22:27:00Z</dcterms:modified>
</cp:coreProperties>
</file>