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36C47" w14:textId="1291E42A" w:rsidR="009D44E7" w:rsidRDefault="00047FF6">
      <w:pPr>
        <w:pStyle w:val="Nome"/>
        <w:rPr>
          <w:b w:val="0"/>
        </w:rPr>
      </w:pPr>
      <w:r>
        <w:t xml:space="preserve"> </w:t>
      </w:r>
      <w:r w:rsidR="00EB111C">
        <w:t>Nome :</w:t>
      </w:r>
      <w:r w:rsidR="008A2AF9">
        <w:t xml:space="preserve"> </w:t>
      </w:r>
      <w:r w:rsidR="0034055C">
        <w:rPr>
          <w:b w:val="0"/>
        </w:rPr>
        <w:t xml:space="preserve">JÉSSICA Júlia Pinto Campos </w:t>
      </w:r>
    </w:p>
    <w:p w14:paraId="01EAD2D0" w14:textId="77777777" w:rsidR="00C53B09" w:rsidRDefault="00C53B09">
      <w:pPr>
        <w:pStyle w:val="Nome"/>
        <w:rPr>
          <w:b w:val="0"/>
        </w:rPr>
      </w:pPr>
    </w:p>
    <w:p w14:paraId="3A41232E" w14:textId="77777777" w:rsidR="00920332" w:rsidRDefault="00EB111C" w:rsidP="00F72529">
      <w:pPr>
        <w:pStyle w:val="Nome"/>
        <w:ind w:left="720"/>
        <w:rPr>
          <w:b w:val="0"/>
          <w:sz w:val="56"/>
          <w:szCs w:val="56"/>
        </w:rPr>
      </w:pPr>
      <w:r>
        <w:rPr>
          <w:b w:val="0"/>
          <w:sz w:val="56"/>
          <w:szCs w:val="56"/>
        </w:rPr>
        <w:t>Endereco:</w:t>
      </w:r>
      <w:r w:rsidR="008A2AF9">
        <w:rPr>
          <w:b w:val="0"/>
          <w:sz w:val="56"/>
          <w:szCs w:val="56"/>
        </w:rPr>
        <w:t xml:space="preserve"> </w:t>
      </w:r>
      <w:r>
        <w:rPr>
          <w:b w:val="0"/>
          <w:sz w:val="56"/>
          <w:szCs w:val="56"/>
        </w:rPr>
        <w:t xml:space="preserve"> </w:t>
      </w:r>
      <w:r w:rsidR="00F828A3">
        <w:rPr>
          <w:b w:val="0"/>
          <w:sz w:val="56"/>
          <w:szCs w:val="56"/>
        </w:rPr>
        <w:t xml:space="preserve">Rua Paraguaçu n 6 casa </w:t>
      </w:r>
      <w:r w:rsidR="0061218A">
        <w:rPr>
          <w:b w:val="0"/>
          <w:sz w:val="56"/>
          <w:szCs w:val="56"/>
        </w:rPr>
        <w:t>4</w:t>
      </w:r>
      <w:r w:rsidR="00030402">
        <w:rPr>
          <w:b w:val="0"/>
          <w:sz w:val="56"/>
          <w:szCs w:val="56"/>
        </w:rPr>
        <w:t xml:space="preserve"> bairro:</w:t>
      </w:r>
    </w:p>
    <w:p w14:paraId="4572C6CA" w14:textId="1E298788" w:rsidR="00F72529" w:rsidRDefault="00030402" w:rsidP="00F72529">
      <w:pPr>
        <w:pStyle w:val="Nome"/>
        <w:ind w:left="720"/>
        <w:rPr>
          <w:b w:val="0"/>
          <w:sz w:val="56"/>
          <w:szCs w:val="56"/>
        </w:rPr>
      </w:pPr>
      <w:bookmarkStart w:id="0" w:name="_GoBack"/>
      <w:bookmarkEnd w:id="0"/>
      <w:r>
        <w:rPr>
          <w:b w:val="0"/>
          <w:sz w:val="56"/>
          <w:szCs w:val="56"/>
        </w:rPr>
        <w:t xml:space="preserve">Realengo </w:t>
      </w:r>
    </w:p>
    <w:p w14:paraId="0B7A6795" w14:textId="77777777" w:rsidR="00C53B09" w:rsidRDefault="00C53B09" w:rsidP="00F72529">
      <w:pPr>
        <w:pStyle w:val="Nome"/>
        <w:ind w:left="720"/>
        <w:rPr>
          <w:b w:val="0"/>
          <w:sz w:val="56"/>
          <w:szCs w:val="56"/>
        </w:rPr>
      </w:pPr>
    </w:p>
    <w:p w14:paraId="3184B76D" w14:textId="71E470FE" w:rsidR="0061218A" w:rsidRDefault="0047447E" w:rsidP="00F72529">
      <w:pPr>
        <w:pStyle w:val="Nome"/>
        <w:ind w:left="720"/>
        <w:rPr>
          <w:b w:val="0"/>
          <w:sz w:val="56"/>
          <w:szCs w:val="56"/>
        </w:rPr>
      </w:pPr>
      <w:r>
        <w:rPr>
          <w:b w:val="0"/>
          <w:sz w:val="56"/>
          <w:szCs w:val="56"/>
        </w:rPr>
        <w:t>TELEFONE:</w:t>
      </w:r>
      <w:r w:rsidR="008A2AF9">
        <w:rPr>
          <w:b w:val="0"/>
          <w:sz w:val="56"/>
          <w:szCs w:val="56"/>
        </w:rPr>
        <w:t xml:space="preserve">  </w:t>
      </w:r>
      <w:r w:rsidR="0061218A">
        <w:rPr>
          <w:b w:val="0"/>
          <w:sz w:val="56"/>
          <w:szCs w:val="56"/>
        </w:rPr>
        <w:t>(21)975545790</w:t>
      </w:r>
    </w:p>
    <w:p w14:paraId="63CFA8C2" w14:textId="77777777" w:rsidR="00C53B09" w:rsidRDefault="00C53B09" w:rsidP="00F72529">
      <w:pPr>
        <w:pStyle w:val="Nome"/>
        <w:ind w:left="720"/>
        <w:rPr>
          <w:b w:val="0"/>
          <w:sz w:val="56"/>
          <w:szCs w:val="56"/>
        </w:rPr>
      </w:pPr>
    </w:p>
    <w:p w14:paraId="6222FCA1" w14:textId="308A130A" w:rsidR="00F36F23" w:rsidRDefault="0047447E" w:rsidP="00F72529">
      <w:pPr>
        <w:pStyle w:val="Nome"/>
        <w:ind w:left="720"/>
        <w:rPr>
          <w:b w:val="0"/>
          <w:sz w:val="56"/>
          <w:szCs w:val="56"/>
        </w:rPr>
      </w:pPr>
      <w:r>
        <w:rPr>
          <w:b w:val="0"/>
          <w:sz w:val="56"/>
          <w:szCs w:val="56"/>
        </w:rPr>
        <w:t xml:space="preserve">Estado Civil: </w:t>
      </w:r>
      <w:r w:rsidR="00FC6877">
        <w:rPr>
          <w:b w:val="0"/>
          <w:sz w:val="56"/>
          <w:szCs w:val="56"/>
        </w:rPr>
        <w:t>Solteiro</w:t>
      </w:r>
    </w:p>
    <w:p w14:paraId="3C092413" w14:textId="77777777" w:rsidR="00C53B09" w:rsidRDefault="00C53B09" w:rsidP="00F72529">
      <w:pPr>
        <w:pStyle w:val="Nome"/>
        <w:ind w:left="720"/>
        <w:rPr>
          <w:b w:val="0"/>
          <w:sz w:val="56"/>
          <w:szCs w:val="56"/>
        </w:rPr>
      </w:pPr>
    </w:p>
    <w:p w14:paraId="7C09817B" w14:textId="45B9C4A5" w:rsidR="00FC6877" w:rsidRDefault="0047447E" w:rsidP="00C53B09">
      <w:pPr>
        <w:pStyle w:val="Nome"/>
        <w:ind w:left="1080"/>
        <w:rPr>
          <w:b w:val="0"/>
          <w:sz w:val="56"/>
          <w:szCs w:val="56"/>
        </w:rPr>
      </w:pPr>
      <w:r>
        <w:rPr>
          <w:b w:val="0"/>
          <w:sz w:val="56"/>
          <w:szCs w:val="56"/>
        </w:rPr>
        <w:t>Data de Nascimento</w:t>
      </w:r>
      <w:r w:rsidR="00C53B09">
        <w:rPr>
          <w:b w:val="0"/>
          <w:sz w:val="56"/>
          <w:szCs w:val="56"/>
        </w:rPr>
        <w:t>:</w:t>
      </w:r>
      <w:r w:rsidR="00FC6877">
        <w:rPr>
          <w:b w:val="0"/>
          <w:sz w:val="56"/>
          <w:szCs w:val="56"/>
        </w:rPr>
        <w:t>19/03/1991</w:t>
      </w:r>
    </w:p>
    <w:p w14:paraId="02B9BC52" w14:textId="77777777" w:rsidR="00C53B09" w:rsidRDefault="00C53B09" w:rsidP="00C53B09">
      <w:pPr>
        <w:pStyle w:val="Nome"/>
        <w:ind w:left="1080"/>
        <w:rPr>
          <w:b w:val="0"/>
          <w:sz w:val="56"/>
          <w:szCs w:val="56"/>
        </w:rPr>
      </w:pPr>
    </w:p>
    <w:p w14:paraId="0ACF9BA9" w14:textId="2A7A491E" w:rsidR="00FC6877" w:rsidRDefault="00731DFF" w:rsidP="00F72529">
      <w:pPr>
        <w:pStyle w:val="Nome"/>
        <w:ind w:left="720"/>
        <w:rPr>
          <w:b w:val="0"/>
          <w:sz w:val="56"/>
          <w:szCs w:val="56"/>
        </w:rPr>
      </w:pPr>
      <w:r>
        <w:rPr>
          <w:b w:val="0"/>
          <w:sz w:val="56"/>
          <w:szCs w:val="56"/>
        </w:rPr>
        <w:t xml:space="preserve">NascionalidE: </w:t>
      </w:r>
      <w:r w:rsidR="00EB111C">
        <w:rPr>
          <w:b w:val="0"/>
          <w:sz w:val="56"/>
          <w:szCs w:val="56"/>
        </w:rPr>
        <w:t xml:space="preserve">Brasileira </w:t>
      </w:r>
    </w:p>
    <w:p w14:paraId="3053C7A3" w14:textId="77777777" w:rsidR="00C53B09" w:rsidRDefault="00C53B09" w:rsidP="00F72529">
      <w:pPr>
        <w:pStyle w:val="Nome"/>
        <w:ind w:left="720"/>
        <w:rPr>
          <w:b w:val="0"/>
          <w:sz w:val="56"/>
          <w:szCs w:val="56"/>
        </w:rPr>
      </w:pPr>
    </w:p>
    <w:p w14:paraId="744A5679" w14:textId="3A2B4BAE" w:rsidR="00EB111C" w:rsidRDefault="00731DFF" w:rsidP="00F72529">
      <w:pPr>
        <w:pStyle w:val="Nome"/>
        <w:ind w:left="720"/>
        <w:rPr>
          <w:b w:val="0"/>
          <w:sz w:val="56"/>
          <w:szCs w:val="56"/>
        </w:rPr>
      </w:pPr>
      <w:r>
        <w:rPr>
          <w:b w:val="0"/>
          <w:sz w:val="56"/>
          <w:szCs w:val="56"/>
        </w:rPr>
        <w:t xml:space="preserve">Naturalidade: </w:t>
      </w:r>
      <w:r w:rsidR="00EB111C">
        <w:rPr>
          <w:b w:val="0"/>
          <w:sz w:val="56"/>
          <w:szCs w:val="56"/>
        </w:rPr>
        <w:t>Rio  de Janeiro</w:t>
      </w:r>
    </w:p>
    <w:p w14:paraId="2D9A6B56" w14:textId="77777777" w:rsidR="00EB111C" w:rsidRDefault="00EB111C" w:rsidP="00F72529">
      <w:pPr>
        <w:pStyle w:val="Nome"/>
        <w:ind w:left="720"/>
        <w:rPr>
          <w:b w:val="0"/>
          <w:sz w:val="56"/>
          <w:szCs w:val="56"/>
        </w:rPr>
      </w:pPr>
    </w:p>
    <w:p w14:paraId="67CB6CC9" w14:textId="39BDB497" w:rsidR="009D44E7" w:rsidRPr="008C20F3" w:rsidRDefault="00920332" w:rsidP="008C20F3">
      <w:pPr>
        <w:pStyle w:val="Nome"/>
        <w:ind w:left="720"/>
        <w:rPr>
          <w:b w:val="0"/>
          <w:sz w:val="56"/>
          <w:szCs w:val="56"/>
        </w:rPr>
      </w:pPr>
      <w:hyperlink r:id="rId8" w:history="1">
        <w:r w:rsidR="008C20F3" w:rsidRPr="000641BF">
          <w:rPr>
            <w:rStyle w:val="Hyperlink"/>
            <w:b w:val="0"/>
            <w:sz w:val="56"/>
            <w:szCs w:val="56"/>
          </w:rPr>
          <w:t>JESSICAEANNA801@GMAil.com</w:t>
        </w:r>
      </w:hyperlink>
      <w:r w:rsidR="008C20F3">
        <w:rPr>
          <w:b w:val="0"/>
          <w:sz w:val="56"/>
          <w:szCs w:val="56"/>
        </w:rPr>
        <w:t xml:space="preserve"> </w:t>
      </w:r>
    </w:p>
    <w:sdt>
      <w:sdtPr>
        <w:id w:val="1728489637"/>
        <w:placeholder>
          <w:docPart w:val="CEA8D8846164004292FBE464A67417F0"/>
        </w:placeholder>
        <w:temporary/>
        <w:showingPlcHdr/>
        <w15:appearance w15:val="hidden"/>
      </w:sdtPr>
      <w:sdtEndPr/>
      <w:sdtContent>
        <w:p w14:paraId="02194E0A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1FD38224" w14:textId="52569301" w:rsidR="009D44E7" w:rsidRDefault="00B940C2">
      <w:r>
        <w:t xml:space="preserve">Shv </w:t>
      </w:r>
      <w:r w:rsidR="00C81641">
        <w:t xml:space="preserve">gás: promotora 3 meses </w:t>
      </w:r>
      <w:r w:rsidR="00403292">
        <w:t xml:space="preserve">temporário </w:t>
      </w:r>
      <w:r w:rsidR="00462403">
        <w:t xml:space="preserve"> 05/2009 </w:t>
      </w:r>
      <w:r w:rsidR="00DC050C">
        <w:t>á</w:t>
      </w:r>
      <w:r w:rsidR="00462403">
        <w:t xml:space="preserve"> 07/2009</w:t>
      </w:r>
    </w:p>
    <w:p w14:paraId="5B3A1E96" w14:textId="225EBB1B" w:rsidR="009D44E7" w:rsidRDefault="00417EAA" w:rsidP="00481FA2">
      <w:r>
        <w:t xml:space="preserve">Jardim Letrinha do amor : Auxiliar de creche </w:t>
      </w:r>
      <w:r w:rsidR="004B6327">
        <w:t>1 ano sem vínculo empregatício 01/13</w:t>
      </w:r>
      <w:r w:rsidR="00DC050C">
        <w:t xml:space="preserve"> á </w:t>
      </w:r>
      <w:r w:rsidR="004B6327">
        <w:t xml:space="preserve">  12/13 </w:t>
      </w:r>
    </w:p>
    <w:sdt>
      <w:sdtPr>
        <w:id w:val="720946933"/>
        <w:placeholder>
          <w:docPart w:val="23DCAC76BE4C8749A64130727C563929"/>
        </w:placeholder>
        <w:temporary/>
        <w:showingPlcHdr/>
        <w15:appearance w15:val="hidden"/>
      </w:sdtPr>
      <w:sdtEndPr/>
      <w:sdtContent>
        <w:p w14:paraId="5FB441AC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3CA29368" w14:textId="352425F4" w:rsidR="009D44E7" w:rsidRDefault="00BF34C2" w:rsidP="00481FA2">
      <w:r>
        <w:t xml:space="preserve">Ensino médio </w:t>
      </w:r>
      <w:r w:rsidR="00481FA2">
        <w:t>completo</w:t>
      </w:r>
    </w:p>
    <w:sectPr w:rsidR="009D44E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91495" w14:textId="77777777" w:rsidR="001D02CE" w:rsidRDefault="001D02CE">
      <w:r>
        <w:rPr>
          <w:lang w:bidi="pt-BR"/>
        </w:rPr>
        <w:separator/>
      </w:r>
    </w:p>
  </w:endnote>
  <w:endnote w:type="continuationSeparator" w:id="0">
    <w:p w14:paraId="01413B94" w14:textId="77777777" w:rsidR="001D02CE" w:rsidRDefault="001D02CE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90C46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DBE45" w14:textId="77777777" w:rsidR="001D02CE" w:rsidRDefault="001D02CE">
      <w:r>
        <w:rPr>
          <w:lang w:bidi="pt-BR"/>
        </w:rPr>
        <w:separator/>
      </w:r>
    </w:p>
  </w:footnote>
  <w:footnote w:type="continuationSeparator" w:id="0">
    <w:p w14:paraId="5BD2043F" w14:textId="77777777" w:rsidR="001D02CE" w:rsidRDefault="001D02CE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C2A20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3ABBFE3" wp14:editId="1EED53AA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DC8E269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E3EE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1AF5F53" wp14:editId="0FE8C05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2733CC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1AF5F53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6F2733CC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B1256"/>
    <w:multiLevelType w:val="hybridMultilevel"/>
    <w:tmpl w:val="380211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3368A"/>
    <w:multiLevelType w:val="hybridMultilevel"/>
    <w:tmpl w:val="140EC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attachedTemplate r:id="rId1"/>
  <w:revisionView w:inkAnnotations="0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CE"/>
    <w:rsid w:val="00030402"/>
    <w:rsid w:val="00047FF6"/>
    <w:rsid w:val="00116A16"/>
    <w:rsid w:val="001D02CE"/>
    <w:rsid w:val="001E3869"/>
    <w:rsid w:val="002A3522"/>
    <w:rsid w:val="0034055C"/>
    <w:rsid w:val="00345A83"/>
    <w:rsid w:val="00403292"/>
    <w:rsid w:val="00417EAA"/>
    <w:rsid w:val="00462403"/>
    <w:rsid w:val="0047447E"/>
    <w:rsid w:val="00481FA2"/>
    <w:rsid w:val="004B6327"/>
    <w:rsid w:val="0056196A"/>
    <w:rsid w:val="0061218A"/>
    <w:rsid w:val="00731DFF"/>
    <w:rsid w:val="007A3020"/>
    <w:rsid w:val="008A2AF9"/>
    <w:rsid w:val="008C20F3"/>
    <w:rsid w:val="00920332"/>
    <w:rsid w:val="009D44E7"/>
    <w:rsid w:val="00B940C2"/>
    <w:rsid w:val="00BF34C2"/>
    <w:rsid w:val="00C53B09"/>
    <w:rsid w:val="00C81641"/>
    <w:rsid w:val="00D066E5"/>
    <w:rsid w:val="00D8230B"/>
    <w:rsid w:val="00DC050C"/>
    <w:rsid w:val="00EB111C"/>
    <w:rsid w:val="00F36F23"/>
    <w:rsid w:val="00F72529"/>
    <w:rsid w:val="00F828A3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8E18F8"/>
  <w15:chartTrackingRefBased/>
  <w15:docId w15:val="{FADD9E24-545B-9F4D-92DB-CE706BBE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61218A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21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EANNA801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86B5841-8B1B-A949-9BE7-31B34BACACC6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A8D8846164004292FBE464A6741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FAC5A-D013-CE49-8B51-DF10E35FBF84}"/>
      </w:docPartPr>
      <w:docPartBody>
        <w:p w:rsidR="00727708" w:rsidRDefault="00727708">
          <w:pPr>
            <w:pStyle w:val="CEA8D8846164004292FBE464A67417F0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23DCAC76BE4C8749A64130727C5639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CE7E2-256E-F74E-9479-4C8A912DBD79}"/>
      </w:docPartPr>
      <w:docPartBody>
        <w:p w:rsidR="00727708" w:rsidRDefault="00727708">
          <w:pPr>
            <w:pStyle w:val="23DCAC76BE4C8749A64130727C563929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08"/>
    <w:rsid w:val="007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200E93CC0D40F4DAC00AF416DBF9DC6">
    <w:name w:val="B200E93CC0D40F4DAC00AF416DBF9DC6"/>
  </w:style>
  <w:style w:type="paragraph" w:customStyle="1" w:styleId="90386CE79E26624D83DA38471DFC4B9E">
    <w:name w:val="90386CE79E26624D83DA38471DFC4B9E"/>
  </w:style>
  <w:style w:type="paragraph" w:customStyle="1" w:styleId="942CBA795649604B9AF75292E2A1FF38">
    <w:name w:val="942CBA795649604B9AF75292E2A1FF38"/>
  </w:style>
  <w:style w:type="paragraph" w:customStyle="1" w:styleId="BF62CC4A3C4E0E419AAC969596EDCE37">
    <w:name w:val="BF62CC4A3C4E0E419AAC969596EDCE37"/>
  </w:style>
  <w:style w:type="paragraph" w:customStyle="1" w:styleId="CEA8D8846164004292FBE464A67417F0">
    <w:name w:val="CEA8D8846164004292FBE464A67417F0"/>
  </w:style>
  <w:style w:type="paragraph" w:customStyle="1" w:styleId="6730C80DB2F09141AC82CBF560EDB540">
    <w:name w:val="6730C80DB2F09141AC82CBF560EDB540"/>
  </w:style>
  <w:style w:type="paragraph" w:customStyle="1" w:styleId="05610BAFDEE0F94DAE9CDDF5F29F2720">
    <w:name w:val="05610BAFDEE0F94DAE9CDDF5F29F2720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909AF04A30ABF1489D76E7FE79E71D93">
    <w:name w:val="909AF04A30ABF1489D76E7FE79E71D93"/>
  </w:style>
  <w:style w:type="paragraph" w:customStyle="1" w:styleId="23DCAC76BE4C8749A64130727C563929">
    <w:name w:val="23DCAC76BE4C8749A64130727C563929"/>
  </w:style>
  <w:style w:type="paragraph" w:customStyle="1" w:styleId="7F0D2077FC8388458826D675F6FD7595">
    <w:name w:val="7F0D2077FC8388458826D675F6FD7595"/>
  </w:style>
  <w:style w:type="paragraph" w:customStyle="1" w:styleId="B6D85AFD9204864DB3D933339D661398">
    <w:name w:val="B6D85AFD9204864DB3D933339D661398"/>
  </w:style>
  <w:style w:type="paragraph" w:customStyle="1" w:styleId="FB3DA4F8D52F8641B924E01904605B7D">
    <w:name w:val="FB3DA4F8D52F8641B924E01904605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F211-C04F-5D45-A374-C3D87E1141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%7b086B5841-8B1B-A949-9BE7-31B34BACACC6%7dtf50002018.dotx</Template>
  <TotalTime>18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jessicaeanna801@gmail.com</dc:creator>
  <cp:keywords/>
  <dc:description/>
  <cp:lastModifiedBy>jessicaeanna801@gmail.com</cp:lastModifiedBy>
  <cp:revision>31</cp:revision>
  <dcterms:created xsi:type="dcterms:W3CDTF">2018-02-21T19:25:00Z</dcterms:created>
  <dcterms:modified xsi:type="dcterms:W3CDTF">2018-02-21T19:55:00Z</dcterms:modified>
</cp:coreProperties>
</file>