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7" w:rsidRPr="007B0D4A" w:rsidRDefault="00A708D9" w:rsidP="000A0401">
      <w:pPr>
        <w:pStyle w:val="Nome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C2A5DA3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2148840" cy="2195195"/>
            <wp:effectExtent l="0" t="0" r="381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E4593E" w:rsidRPr="007B0D4A">
        <w:rPr>
          <w:sz w:val="44"/>
          <w:szCs w:val="44"/>
        </w:rPr>
        <w:t xml:space="preserve">Ana carolina </w:t>
      </w:r>
      <w:r w:rsidR="00E853CB" w:rsidRPr="007B0D4A">
        <w:rPr>
          <w:sz w:val="44"/>
          <w:szCs w:val="44"/>
        </w:rPr>
        <w:t xml:space="preserve"> </w:t>
      </w:r>
      <w:r w:rsidR="00E4593E" w:rsidRPr="007B0D4A">
        <w:rPr>
          <w:sz w:val="44"/>
          <w:szCs w:val="44"/>
        </w:rPr>
        <w:t>carneiro pinheiro</w:t>
      </w:r>
    </w:p>
    <w:p w:rsidR="009D44E7" w:rsidRDefault="001C1908" w:rsidP="00FD020E">
      <w:pPr>
        <w:pStyle w:val="InformaesdeContato"/>
        <w:ind w:left="360"/>
      </w:pPr>
      <w:r>
        <w:rPr>
          <w:b/>
        </w:rPr>
        <w:t>Endereço</w:t>
      </w:r>
      <w:r w:rsidR="00E51823">
        <w:rPr>
          <w:b/>
        </w:rPr>
        <w:t>:</w:t>
      </w:r>
      <w:r w:rsidR="000F609C">
        <w:t xml:space="preserve"> </w:t>
      </w:r>
      <w:r w:rsidR="00745414">
        <w:t>Conj. Paloma /</w:t>
      </w:r>
      <w:r w:rsidR="006673FC">
        <w:t xml:space="preserve"> </w:t>
      </w:r>
      <w:r w:rsidR="00745414">
        <w:t>Alameda Central, N° 15</w:t>
      </w:r>
      <w:r w:rsidR="00C84686">
        <w:t xml:space="preserve"> Icui</w:t>
      </w:r>
      <w:r w:rsidR="000A3E0E">
        <w:t xml:space="preserve"> </w:t>
      </w:r>
      <w:r w:rsidR="00C84686">
        <w:t>Guajará – Ananindeua/PA</w:t>
      </w:r>
    </w:p>
    <w:p w:rsidR="000F609C" w:rsidRPr="00AC6B73" w:rsidRDefault="001C1908" w:rsidP="00FD020E">
      <w:pPr>
        <w:pStyle w:val="InformaesdeContato"/>
        <w:ind w:left="360"/>
      </w:pPr>
      <w:r>
        <w:rPr>
          <w:b/>
        </w:rPr>
        <w:t>Celular</w:t>
      </w:r>
      <w:r w:rsidR="003C4AAD">
        <w:rPr>
          <w:b/>
        </w:rPr>
        <w:t>:</w:t>
      </w:r>
      <w:r>
        <w:rPr>
          <w:b/>
        </w:rPr>
        <w:t xml:space="preserve"> </w:t>
      </w:r>
      <w:r>
        <w:t>(91) 98041</w:t>
      </w:r>
      <w:r w:rsidR="000E3564">
        <w:t>-</w:t>
      </w:r>
      <w:r>
        <w:t>6925</w:t>
      </w:r>
    </w:p>
    <w:p w:rsidR="00437E7F" w:rsidRDefault="00CA02F6" w:rsidP="00FD020E">
      <w:pPr>
        <w:pStyle w:val="InformaesdeContato"/>
      </w:pPr>
      <w:r>
        <w:rPr>
          <w:b/>
        </w:rPr>
        <w:t>Data</w:t>
      </w:r>
      <w:r w:rsidR="00EA264C">
        <w:rPr>
          <w:b/>
        </w:rPr>
        <w:t xml:space="preserve"> de Nascimento: </w:t>
      </w:r>
      <w:r w:rsidR="00EA264C">
        <w:t>30/06/1996</w:t>
      </w:r>
    </w:p>
    <w:p w:rsidR="00E47785" w:rsidRPr="00E51823" w:rsidRDefault="00437E7F" w:rsidP="00FD020E">
      <w:pPr>
        <w:pStyle w:val="InformaesdeContato"/>
      </w:pPr>
      <w:r>
        <w:rPr>
          <w:b/>
        </w:rPr>
        <w:t xml:space="preserve">                                                </w:t>
      </w:r>
      <w:bookmarkStart w:id="0" w:name="_GoBack"/>
      <w:bookmarkEnd w:id="0"/>
      <w:r w:rsidR="00E47785">
        <w:rPr>
          <w:b/>
        </w:rPr>
        <w:t xml:space="preserve">Estado </w:t>
      </w:r>
      <w:r w:rsidR="00A62EF1">
        <w:rPr>
          <w:b/>
        </w:rPr>
        <w:t>Civil</w:t>
      </w:r>
      <w:r w:rsidR="00E47785">
        <w:rPr>
          <w:b/>
        </w:rPr>
        <w:t>:</w:t>
      </w:r>
      <w:r w:rsidR="00E51823">
        <w:rPr>
          <w:b/>
        </w:rPr>
        <w:t xml:space="preserve"> </w:t>
      </w:r>
      <w:r w:rsidR="00E51823">
        <w:t>Solteira</w:t>
      </w:r>
    </w:p>
    <w:sdt>
      <w:sdtPr>
        <w:id w:val="-1179423465"/>
        <w:placeholder>
          <w:docPart w:val="56CC92B7176F4C469F2B40F9D9FB69B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43373E" w:rsidRDefault="00D830C1">
      <w:r>
        <w:t>Venho através deste</w:t>
      </w:r>
      <w:r w:rsidR="0043373E">
        <w:t>,</w:t>
      </w:r>
      <w:r>
        <w:t xml:space="preserve"> em busca da oportunidade de fazer parte da equipe de trabalho</w:t>
      </w:r>
      <w:r w:rsidR="003400F1">
        <w:t xml:space="preserve"> </w:t>
      </w:r>
    </w:p>
    <w:p w:rsidR="00B53CA4" w:rsidRDefault="003400F1">
      <w:r>
        <w:t xml:space="preserve">atuando </w:t>
      </w:r>
      <w:r w:rsidR="00095187">
        <w:t xml:space="preserve">onde se fizer necessário, </w:t>
      </w:r>
      <w:r w:rsidR="0029704E">
        <w:t>v</w:t>
      </w:r>
      <w:r w:rsidR="00095187">
        <w:t xml:space="preserve">isando obter </w:t>
      </w:r>
      <w:r w:rsidR="00710FF4">
        <w:t>excelência em tudo que venha realizar</w:t>
      </w:r>
    </w:p>
    <w:p w:rsidR="00B53CA4" w:rsidRDefault="00710FF4">
      <w:r>
        <w:t xml:space="preserve"> e assim, buscando o melhor</w:t>
      </w:r>
      <w:r w:rsidR="00B53CA4">
        <w:t xml:space="preserve"> </w:t>
      </w:r>
      <w:r w:rsidR="0029704E">
        <w:t xml:space="preserve">relacionamento </w:t>
      </w:r>
      <w:r w:rsidR="00E03BEF">
        <w:t>com a empresa, trabalhar em equipe e</w:t>
      </w:r>
    </w:p>
    <w:p w:rsidR="00B53CA4" w:rsidRDefault="00E03BEF">
      <w:r>
        <w:t xml:space="preserve"> qualquer área a ser</w:t>
      </w:r>
      <w:r w:rsidR="00B53CA4">
        <w:t xml:space="preserve"> </w:t>
      </w:r>
      <w:r>
        <w:t>desenvolvida</w:t>
      </w:r>
      <w:r w:rsidR="00EC6ADF">
        <w:t>.</w:t>
      </w:r>
      <w:r w:rsidR="00503150">
        <w:t xml:space="preserve"> </w:t>
      </w:r>
      <w:r w:rsidR="00EC6ADF">
        <w:t>C</w:t>
      </w:r>
      <w:r w:rsidR="00503150">
        <w:t>omo jovem tenho muita força de vontade,</w:t>
      </w:r>
    </w:p>
    <w:p w:rsidR="00E03BEF" w:rsidRDefault="003376DA">
      <w:r>
        <w:t xml:space="preserve"> sou eficiente,</w:t>
      </w:r>
      <w:r w:rsidR="00E03BEF">
        <w:t xml:space="preserve"> </w:t>
      </w:r>
      <w:r w:rsidR="0022271D">
        <w:t>tenho pontualidade</w:t>
      </w:r>
      <w:r w:rsidR="001D17E5">
        <w:t xml:space="preserve"> e responsabilidade.</w:t>
      </w:r>
    </w:p>
    <w:sdt>
      <w:sdtPr>
        <w:id w:val="1728489637"/>
        <w:placeholder>
          <w:docPart w:val="67C38CE5470D924E9CB506B6AFED3486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8E2910" w:rsidRDefault="008A7B3A" w:rsidP="008E2910">
      <w:pPr>
        <w:rPr>
          <w:b/>
        </w:rPr>
      </w:pPr>
      <w:r>
        <w:rPr>
          <w:b/>
        </w:rPr>
        <w:t xml:space="preserve">EXECUTIVA </w:t>
      </w:r>
      <w:r w:rsidR="0041388D">
        <w:rPr>
          <w:b/>
        </w:rPr>
        <w:t>RECURSOS HUMANOS</w:t>
      </w:r>
    </w:p>
    <w:p w:rsidR="00267BBB" w:rsidRPr="008E2910" w:rsidRDefault="00172D46" w:rsidP="008E2910">
      <w:pPr>
        <w:rPr>
          <w:b/>
        </w:rPr>
      </w:pPr>
      <w:r>
        <w:rPr>
          <w:b/>
        </w:rPr>
        <w:t xml:space="preserve">● </w:t>
      </w:r>
      <w:r w:rsidR="00E112E2" w:rsidRPr="008E2910">
        <w:rPr>
          <w:b/>
        </w:rPr>
        <w:t xml:space="preserve">Cargo: </w:t>
      </w:r>
      <w:r w:rsidR="00E112E2">
        <w:t>Auxiliar Administrativo (</w:t>
      </w:r>
      <w:r w:rsidR="000D6BFA">
        <w:t>Jovem</w:t>
      </w:r>
      <w:r w:rsidR="00E112E2">
        <w:t xml:space="preserve"> Aprendiz)</w:t>
      </w:r>
      <w:r w:rsidR="00CB58E3">
        <w:t xml:space="preserve"> 19/06/17 até 19/</w:t>
      </w:r>
      <w:r w:rsidR="00BD347B">
        <w:t>10</w:t>
      </w:r>
      <w:r w:rsidR="001A41B2">
        <w:t>/18.</w:t>
      </w:r>
    </w:p>
    <w:p w:rsidR="00501B4F" w:rsidRDefault="00AA59DF">
      <w:r>
        <w:rPr>
          <w:b/>
        </w:rPr>
        <w:t>•</w:t>
      </w:r>
      <w:r w:rsidR="00430927">
        <w:rPr>
          <w:b/>
        </w:rPr>
        <w:t xml:space="preserve"> </w:t>
      </w:r>
      <w:r w:rsidR="00823EFA">
        <w:rPr>
          <w:b/>
        </w:rPr>
        <w:t xml:space="preserve">Atividades </w:t>
      </w:r>
      <w:r w:rsidR="00430927">
        <w:rPr>
          <w:b/>
        </w:rPr>
        <w:t xml:space="preserve">Desenvolvidas: </w:t>
      </w:r>
      <w:r w:rsidR="00430927">
        <w:t>Marcar entrevista</w:t>
      </w:r>
      <w:r w:rsidR="00B96358">
        <w:t xml:space="preserve"> </w:t>
      </w:r>
      <w:r w:rsidR="0048626F">
        <w:t>com candidatos,</w:t>
      </w:r>
      <w:r w:rsidR="00523468">
        <w:t xml:space="preserve"> </w:t>
      </w:r>
      <w:r w:rsidR="002E2FAE">
        <w:t>informar</w:t>
      </w:r>
    </w:p>
    <w:p w:rsidR="000D2514" w:rsidRDefault="0087499C">
      <w:r>
        <w:t>r</w:t>
      </w:r>
      <w:r w:rsidR="00AA59DF">
        <w:t>etorno</w:t>
      </w:r>
      <w:r w:rsidR="00B974AC">
        <w:t>s</w:t>
      </w:r>
      <w:r w:rsidR="00AA59DF">
        <w:t xml:space="preserve"> positivo</w:t>
      </w:r>
      <w:r w:rsidR="007341A1">
        <w:t>s</w:t>
      </w:r>
      <w:r w:rsidR="00AA59DF">
        <w:t xml:space="preserve"> e negativo</w:t>
      </w:r>
      <w:r w:rsidR="007E3EBC">
        <w:t>s</w:t>
      </w:r>
      <w:r w:rsidR="00AA59DF">
        <w:t xml:space="preserve">, </w:t>
      </w:r>
      <w:r w:rsidR="00A35A5A">
        <w:t xml:space="preserve">fazer pesquisas de antecedentes, </w:t>
      </w:r>
      <w:r w:rsidR="00BF3DBE">
        <w:t xml:space="preserve">triagem </w:t>
      </w:r>
      <w:r w:rsidR="00C32D86">
        <w:t>de currículos</w:t>
      </w:r>
      <w:r w:rsidR="000D2514">
        <w:t xml:space="preserve">, </w:t>
      </w:r>
    </w:p>
    <w:p w:rsidR="00523468" w:rsidRPr="00430927" w:rsidRDefault="00C32D86">
      <w:r>
        <w:t xml:space="preserve"> </w:t>
      </w:r>
      <w:r w:rsidR="007E3EBC">
        <w:t xml:space="preserve">receber </w:t>
      </w:r>
      <w:r w:rsidR="007D277B">
        <w:t>documentação de colaboradores</w:t>
      </w:r>
      <w:r w:rsidR="00321107">
        <w:t>,</w:t>
      </w:r>
      <w:r w:rsidR="007D277B">
        <w:t xml:space="preserve"> etc.</w:t>
      </w:r>
    </w:p>
    <w:p w:rsidR="009D44E7" w:rsidRDefault="009D44E7" w:rsidP="001A41B2">
      <w:pPr>
        <w:pStyle w:val="Commarcadores"/>
        <w:numPr>
          <w:ilvl w:val="0"/>
          <w:numId w:val="0"/>
        </w:numPr>
      </w:pPr>
    </w:p>
    <w:p w:rsidR="009D44E7" w:rsidRDefault="005001F1">
      <w:pPr>
        <w:pStyle w:val="Ttulo1"/>
      </w:pPr>
      <w:r>
        <w:t xml:space="preserve">FORMAÇÃO </w:t>
      </w:r>
    </w:p>
    <w:p w:rsidR="009870C4" w:rsidRPr="009870C4" w:rsidRDefault="00F318D8">
      <w:r>
        <w:rPr>
          <w:b/>
        </w:rPr>
        <w:t xml:space="preserve">ESCOLA: </w:t>
      </w:r>
      <w:r w:rsidR="009870C4">
        <w:t xml:space="preserve">Antônio Gondim Lins </w:t>
      </w:r>
      <w:r w:rsidR="00E538E2">
        <w:t>–  2° grau do Ensino Médio</w:t>
      </w:r>
      <w:r w:rsidR="00690AE5">
        <w:t xml:space="preserve"> (Cursando) </w:t>
      </w:r>
      <w:r w:rsidR="00CB7AE1">
        <w:t>Turno: Noite.</w:t>
      </w:r>
    </w:p>
    <w:p w:rsidR="009D44E7" w:rsidRDefault="00236BC2">
      <w:pPr>
        <w:pStyle w:val="Ttulo1"/>
      </w:pPr>
      <w:r>
        <w:t xml:space="preserve">QUALIFICAÇÃO </w:t>
      </w:r>
    </w:p>
    <w:p w:rsidR="007119E6" w:rsidRPr="00F746E4" w:rsidRDefault="00055514" w:rsidP="00BD443E">
      <w:pPr>
        <w:pStyle w:val="Commarcadores"/>
        <w:numPr>
          <w:ilvl w:val="0"/>
          <w:numId w:val="0"/>
        </w:numPr>
        <w:ind w:left="216" w:hanging="216"/>
      </w:pPr>
      <w:r>
        <w:t xml:space="preserve"> • </w:t>
      </w:r>
      <w:r>
        <w:rPr>
          <w:b/>
        </w:rPr>
        <w:t xml:space="preserve">Informática: </w:t>
      </w:r>
      <w:r w:rsidR="007119E6">
        <w:t>Básico e Avançado</w:t>
      </w:r>
    </w:p>
    <w:sectPr w:rsidR="007119E6" w:rsidRPr="00F746E4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9F" w:rsidRDefault="00E5699F">
      <w:r>
        <w:rPr>
          <w:lang w:bidi="pt-BR"/>
        </w:rPr>
        <w:separator/>
      </w:r>
    </w:p>
  </w:endnote>
  <w:endnote w:type="continuationSeparator" w:id="0">
    <w:p w:rsidR="00E5699F" w:rsidRDefault="00E5699F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9F" w:rsidRDefault="00E5699F">
      <w:r>
        <w:rPr>
          <w:lang w:bidi="pt-BR"/>
        </w:rPr>
        <w:separator/>
      </w:r>
    </w:p>
  </w:footnote>
  <w:footnote w:type="continuationSeparator" w:id="0">
    <w:p w:rsidR="00E5699F" w:rsidRDefault="00E5699F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A1C092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0639F"/>
    <w:multiLevelType w:val="hybridMultilevel"/>
    <w:tmpl w:val="34B6A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E16C3E"/>
    <w:multiLevelType w:val="hybridMultilevel"/>
    <w:tmpl w:val="B9AEF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362E0"/>
    <w:multiLevelType w:val="hybridMultilevel"/>
    <w:tmpl w:val="F4864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94C47"/>
    <w:multiLevelType w:val="hybridMultilevel"/>
    <w:tmpl w:val="29B42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E1AAA"/>
    <w:multiLevelType w:val="hybridMultilevel"/>
    <w:tmpl w:val="25102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739D"/>
    <w:multiLevelType w:val="hybridMultilevel"/>
    <w:tmpl w:val="581E1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3751A"/>
    <w:multiLevelType w:val="hybridMultilevel"/>
    <w:tmpl w:val="644C1EE0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0" w15:restartNumberingAfterBreak="0">
    <w:nsid w:val="758429D5"/>
    <w:multiLevelType w:val="hybridMultilevel"/>
    <w:tmpl w:val="095681A2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20"/>
  </w:num>
  <w:num w:numId="18">
    <w:abstractNumId w:val="19"/>
  </w:num>
  <w:num w:numId="19">
    <w:abstractNumId w:val="12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ttachedTemplate r:id="rId1"/>
  <w:defaultTabStop w:val="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3E"/>
    <w:rsid w:val="000141A1"/>
    <w:rsid w:val="0001669B"/>
    <w:rsid w:val="00055514"/>
    <w:rsid w:val="00095187"/>
    <w:rsid w:val="00095B15"/>
    <w:rsid w:val="000A0401"/>
    <w:rsid w:val="000A3E0E"/>
    <w:rsid w:val="000C3417"/>
    <w:rsid w:val="000D1321"/>
    <w:rsid w:val="000D2514"/>
    <w:rsid w:val="000D6BFA"/>
    <w:rsid w:val="000E3564"/>
    <w:rsid w:val="000F609C"/>
    <w:rsid w:val="0010072A"/>
    <w:rsid w:val="0011256D"/>
    <w:rsid w:val="00172724"/>
    <w:rsid w:val="00172D46"/>
    <w:rsid w:val="00191082"/>
    <w:rsid w:val="0019729D"/>
    <w:rsid w:val="001A41B2"/>
    <w:rsid w:val="001C1908"/>
    <w:rsid w:val="001D17E5"/>
    <w:rsid w:val="001D231F"/>
    <w:rsid w:val="001E3869"/>
    <w:rsid w:val="00200130"/>
    <w:rsid w:val="00204B04"/>
    <w:rsid w:val="002056A4"/>
    <w:rsid w:val="0022271D"/>
    <w:rsid w:val="002241ED"/>
    <w:rsid w:val="00236BC2"/>
    <w:rsid w:val="00264B24"/>
    <w:rsid w:val="00267BBB"/>
    <w:rsid w:val="0029704E"/>
    <w:rsid w:val="002D0D66"/>
    <w:rsid w:val="002E2FAE"/>
    <w:rsid w:val="00321107"/>
    <w:rsid w:val="003376DA"/>
    <w:rsid w:val="003400F1"/>
    <w:rsid w:val="00395B12"/>
    <w:rsid w:val="003C4AAD"/>
    <w:rsid w:val="003E3445"/>
    <w:rsid w:val="0041388D"/>
    <w:rsid w:val="00416306"/>
    <w:rsid w:val="00430927"/>
    <w:rsid w:val="0043373E"/>
    <w:rsid w:val="00437E7F"/>
    <w:rsid w:val="00463B4A"/>
    <w:rsid w:val="0048626F"/>
    <w:rsid w:val="004B1545"/>
    <w:rsid w:val="004D0462"/>
    <w:rsid w:val="004F091B"/>
    <w:rsid w:val="004F1D26"/>
    <w:rsid w:val="005001F1"/>
    <w:rsid w:val="00501B4F"/>
    <w:rsid w:val="00503150"/>
    <w:rsid w:val="00523468"/>
    <w:rsid w:val="0056196A"/>
    <w:rsid w:val="005A5593"/>
    <w:rsid w:val="005B1153"/>
    <w:rsid w:val="00655D58"/>
    <w:rsid w:val="00663B7B"/>
    <w:rsid w:val="006673FC"/>
    <w:rsid w:val="00690AE5"/>
    <w:rsid w:val="006B6B84"/>
    <w:rsid w:val="006D2B5F"/>
    <w:rsid w:val="006F7999"/>
    <w:rsid w:val="0071076A"/>
    <w:rsid w:val="00710FF4"/>
    <w:rsid w:val="007119E6"/>
    <w:rsid w:val="007341A1"/>
    <w:rsid w:val="00745414"/>
    <w:rsid w:val="007A3020"/>
    <w:rsid w:val="007B0D4A"/>
    <w:rsid w:val="007D277B"/>
    <w:rsid w:val="007E3EBC"/>
    <w:rsid w:val="008014FF"/>
    <w:rsid w:val="00823EFA"/>
    <w:rsid w:val="0087499C"/>
    <w:rsid w:val="008A7B3A"/>
    <w:rsid w:val="008C186B"/>
    <w:rsid w:val="008E2910"/>
    <w:rsid w:val="00912A01"/>
    <w:rsid w:val="009146A9"/>
    <w:rsid w:val="00921FB8"/>
    <w:rsid w:val="009234C4"/>
    <w:rsid w:val="009870C4"/>
    <w:rsid w:val="009B5299"/>
    <w:rsid w:val="009C7734"/>
    <w:rsid w:val="009D44E7"/>
    <w:rsid w:val="009F4D18"/>
    <w:rsid w:val="00A35A5A"/>
    <w:rsid w:val="00A62EF1"/>
    <w:rsid w:val="00A708D9"/>
    <w:rsid w:val="00A77541"/>
    <w:rsid w:val="00AA59DF"/>
    <w:rsid w:val="00AB19F7"/>
    <w:rsid w:val="00AB291D"/>
    <w:rsid w:val="00AC6B73"/>
    <w:rsid w:val="00AD2E0B"/>
    <w:rsid w:val="00AF2310"/>
    <w:rsid w:val="00B206D3"/>
    <w:rsid w:val="00B257DE"/>
    <w:rsid w:val="00B34A70"/>
    <w:rsid w:val="00B53CA4"/>
    <w:rsid w:val="00B92257"/>
    <w:rsid w:val="00B96358"/>
    <w:rsid w:val="00B974AC"/>
    <w:rsid w:val="00BC4A9C"/>
    <w:rsid w:val="00BD347B"/>
    <w:rsid w:val="00BD443E"/>
    <w:rsid w:val="00BF3DBE"/>
    <w:rsid w:val="00C005F9"/>
    <w:rsid w:val="00C32D86"/>
    <w:rsid w:val="00C84686"/>
    <w:rsid w:val="00CA02F6"/>
    <w:rsid w:val="00CB58E3"/>
    <w:rsid w:val="00CB7AE1"/>
    <w:rsid w:val="00CC2D79"/>
    <w:rsid w:val="00D01E60"/>
    <w:rsid w:val="00D6658E"/>
    <w:rsid w:val="00D830C1"/>
    <w:rsid w:val="00DB42B2"/>
    <w:rsid w:val="00DE05F4"/>
    <w:rsid w:val="00DE14C5"/>
    <w:rsid w:val="00E03BEF"/>
    <w:rsid w:val="00E04411"/>
    <w:rsid w:val="00E07F2A"/>
    <w:rsid w:val="00E112E2"/>
    <w:rsid w:val="00E32CD0"/>
    <w:rsid w:val="00E435F3"/>
    <w:rsid w:val="00E4593E"/>
    <w:rsid w:val="00E47785"/>
    <w:rsid w:val="00E51823"/>
    <w:rsid w:val="00E538E2"/>
    <w:rsid w:val="00E5699F"/>
    <w:rsid w:val="00E853CB"/>
    <w:rsid w:val="00EA264C"/>
    <w:rsid w:val="00EC6ADF"/>
    <w:rsid w:val="00EE2C21"/>
    <w:rsid w:val="00F318D8"/>
    <w:rsid w:val="00F430C2"/>
    <w:rsid w:val="00F746E4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1A1E25"/>
  <w15:chartTrackingRefBased/>
  <w15:docId w15:val="{C002BC72-8276-A441-840D-D27EBF9A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B280D32-85E9-304E-809F-62B923F00CD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CC92B7176F4C469F2B40F9D9FB6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FA742-FA97-AD44-9EAB-DA72F8589A7C}"/>
      </w:docPartPr>
      <w:docPartBody>
        <w:p w:rsidR="00D2733C" w:rsidRDefault="00D033EB">
          <w:pPr>
            <w:pStyle w:val="56CC92B7176F4C469F2B40F9D9FB69BC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67C38CE5470D924E9CB506B6AFED3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876E4-17B9-B749-82AC-EDE977F4C3B0}"/>
      </w:docPartPr>
      <w:docPartBody>
        <w:p w:rsidR="00D2733C" w:rsidRDefault="00D033EB">
          <w:pPr>
            <w:pStyle w:val="67C38CE5470D924E9CB506B6AFED3486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B"/>
    <w:rsid w:val="000C6BD6"/>
    <w:rsid w:val="00D033EB"/>
    <w:rsid w:val="00D2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D82E6A6AF29D54DB3B1911421998BE9">
    <w:name w:val="AD82E6A6AF29D54DB3B1911421998BE9"/>
  </w:style>
  <w:style w:type="paragraph" w:customStyle="1" w:styleId="9649111CF152C84593C3996738A9D30A">
    <w:name w:val="9649111CF152C84593C3996738A9D30A"/>
  </w:style>
  <w:style w:type="paragraph" w:customStyle="1" w:styleId="56CC92B7176F4C469F2B40F9D9FB69BC">
    <w:name w:val="56CC92B7176F4C469F2B40F9D9FB69BC"/>
  </w:style>
  <w:style w:type="paragraph" w:customStyle="1" w:styleId="5D9D52DF2F607B42BC61CA54C4143624">
    <w:name w:val="5D9D52DF2F607B42BC61CA54C4143624"/>
  </w:style>
  <w:style w:type="paragraph" w:customStyle="1" w:styleId="67C38CE5470D924E9CB506B6AFED3486">
    <w:name w:val="67C38CE5470D924E9CB506B6AFED3486"/>
  </w:style>
  <w:style w:type="paragraph" w:customStyle="1" w:styleId="B571F5C16371B04AA2EA57FB08604222">
    <w:name w:val="B571F5C16371B04AA2EA57FB08604222"/>
  </w:style>
  <w:style w:type="paragraph" w:customStyle="1" w:styleId="33DF4D6A9BB5D04FA3A437A9C28C600A">
    <w:name w:val="33DF4D6A9BB5D04FA3A437A9C28C600A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7DE327DA925B394E8D33770A1F527BEE">
    <w:name w:val="7DE327DA925B394E8D33770A1F527BEE"/>
  </w:style>
  <w:style w:type="paragraph" w:customStyle="1" w:styleId="A9FF261FD8AEAF4EA52769061A93A3D6">
    <w:name w:val="A9FF261FD8AEAF4EA52769061A93A3D6"/>
  </w:style>
  <w:style w:type="paragraph" w:customStyle="1" w:styleId="4B898F14CED4DB4AA9DD6844F8D973ED">
    <w:name w:val="4B898F14CED4DB4AA9DD6844F8D973ED"/>
  </w:style>
  <w:style w:type="paragraph" w:customStyle="1" w:styleId="580D55C22D9E3D4E9EEC3A1BB192E3D7">
    <w:name w:val="580D55C22D9E3D4E9EEC3A1BB192E3D7"/>
  </w:style>
  <w:style w:type="paragraph" w:customStyle="1" w:styleId="993B788F6EFB0C4595381696C8A32CC3">
    <w:name w:val="993B788F6EFB0C4595381696C8A32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2369-0368-5F4E-A138-3E4C1CC021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%7bAB280D32-85E9-304E-809F-62B923F00CD4%7dtf50002018.dotx</Template>
  <TotalTime>0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anacarolinacarneiiro@gmail.com</dc:creator>
  <cp:keywords/>
  <dc:description/>
  <cp:lastModifiedBy>anacarolinacarneiiro@gmail.com</cp:lastModifiedBy>
  <cp:revision>2</cp:revision>
  <dcterms:created xsi:type="dcterms:W3CDTF">2019-01-10T01:44:00Z</dcterms:created>
  <dcterms:modified xsi:type="dcterms:W3CDTF">2019-01-10T01:44:00Z</dcterms:modified>
</cp:coreProperties>
</file>